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036DCFB7" w:rsidR="001D435C" w:rsidRPr="00E429D8" w:rsidRDefault="007D5432" w:rsidP="001D435C">
      <w:pPr>
        <w:pStyle w:val="Body"/>
        <w:rPr>
          <w:b/>
          <w:bCs/>
        </w:rPr>
      </w:pPr>
      <w:r w:rsidRPr="00E429D8">
        <w:rPr>
          <w:b/>
          <w:bCs/>
        </w:rPr>
        <w:t>Productgegevensinformatiebeleid</w:t>
      </w:r>
      <w:r w:rsidR="001D435C" w:rsidRPr="00E429D8">
        <w:rPr>
          <w:b/>
          <w:bCs/>
        </w:rPr>
        <w:t xml:space="preserve"> voor gebruikers van Honda EU70i-generatoren (art. 3 (2) EU Data Act)</w:t>
      </w:r>
      <w:bookmarkStart w:id="0" w:name="_Hlk203933174"/>
      <w:bookmarkEnd w:id="0"/>
    </w:p>
    <w:p w14:paraId="0A1792C3" w14:textId="32E48779" w:rsidR="001D435C" w:rsidRPr="00E429D8" w:rsidRDefault="001D435C" w:rsidP="001D435C">
      <w:pPr>
        <w:pStyle w:val="Body"/>
      </w:pPr>
      <w:r w:rsidRPr="00E429D8">
        <w:t>Uw Honda EU70i-generator genereert productgegevens die u kunt raadplegen en beheren in overeenstemming met de wettelijke voorschriften, in het bijzonder de EU Data Act.</w:t>
      </w:r>
    </w:p>
    <w:p w14:paraId="45660B25" w14:textId="1D5DE2D3" w:rsidR="001D435C" w:rsidRPr="00E429D8" w:rsidRDefault="008B64FC" w:rsidP="001D435C">
      <w:pPr>
        <w:pStyle w:val="Body"/>
      </w:pPr>
      <w:r w:rsidRPr="00E429D8">
        <w:t>In dit Productgegevensinformatiebeleid</w:t>
      </w:r>
      <w:r w:rsidRPr="00E429D8" w:rsidDel="00A041A7">
        <w:t xml:space="preserve"> </w:t>
      </w:r>
      <w:r w:rsidRPr="00E429D8">
        <w:t>informeren wij u, in uw hoedanigheid van gebruiker onder de EU Data Act (zie onderstaande definitie)</w:t>
      </w:r>
      <w:r w:rsidR="001D435C" w:rsidRPr="00E429D8">
        <w:t xml:space="preserve">, welk type gegevens uw Honda EU70i-generator genereert, het </w:t>
      </w:r>
      <w:r w:rsidR="006B4536" w:rsidRPr="00E429D8">
        <w:t>geraamde</w:t>
      </w:r>
      <w:r w:rsidR="006B4536" w:rsidRPr="00E429D8">
        <w:t xml:space="preserve"> </w:t>
      </w:r>
      <w:r w:rsidR="001D435C" w:rsidRPr="00E429D8">
        <w:t xml:space="preserve">volume van dergelijke gegevens, hoe deze worden opgeslagen, gedeeld en hoe u toegang kunt krijgen tot dergelijke gegevens en deze kunt beheren, en welke rechten u hebt met betrekking tot de gegevens. Wij vragen u dan ook om de volgende informatie </w:t>
      </w:r>
      <w:r w:rsidR="006B4536" w:rsidRPr="00E429D8">
        <w:t>aandachtig</w:t>
      </w:r>
      <w:r w:rsidR="006B4536" w:rsidRPr="00E429D8">
        <w:t xml:space="preserve"> </w:t>
      </w:r>
      <w:r w:rsidR="001D435C" w:rsidRPr="00E429D8">
        <w:t>door te lezen.</w:t>
      </w:r>
    </w:p>
    <w:p w14:paraId="76C66F24" w14:textId="763337F2" w:rsidR="001D435C" w:rsidRPr="00E429D8" w:rsidRDefault="001D435C" w:rsidP="001D435C">
      <w:pPr>
        <w:pStyle w:val="Body"/>
      </w:pPr>
      <w:r w:rsidRPr="00E429D8">
        <w:rPr>
          <w:b/>
          <w:bCs/>
        </w:rPr>
        <w:t>Definities</w:t>
      </w:r>
    </w:p>
    <w:p w14:paraId="584485F4" w14:textId="384F07F3" w:rsidR="002E6B23" w:rsidRPr="00E429D8" w:rsidRDefault="00AB72E5">
      <w:r w:rsidRPr="00E429D8">
        <w:rPr>
          <w:b/>
          <w:bCs/>
        </w:rPr>
        <w:t xml:space="preserve">Verbonden product </w:t>
      </w:r>
      <w:r w:rsidR="002E6B23" w:rsidRPr="00E429D8">
        <w:t xml:space="preserve">betekent een goed dat gegevens verkrijgt, genereert of verzamelt over het gebruik of de omgeving ervan en dat productgegevens kan doorgeven via een elektronische communicatiedienst, fysieke verbinding of </w:t>
      </w:r>
      <w:proofErr w:type="spellStart"/>
      <w:r w:rsidR="002E6B23" w:rsidRPr="00E429D8">
        <w:t>apparaattoegang</w:t>
      </w:r>
      <w:proofErr w:type="spellEnd"/>
    </w:p>
    <w:p w14:paraId="02B97DE7" w14:textId="57D3B7A8" w:rsidR="00AB72E5" w:rsidRPr="00E429D8" w:rsidRDefault="00AB72E5" w:rsidP="00AB72E5">
      <w:pPr>
        <w:pStyle w:val="Body"/>
        <w:rPr>
          <w:b/>
          <w:bCs/>
        </w:rPr>
      </w:pPr>
      <w:r w:rsidRPr="00E429D8">
        <w:t xml:space="preserve"> (bijv. een aangesloten generator);</w:t>
      </w:r>
    </w:p>
    <w:p w14:paraId="35A2BD14" w14:textId="4AF0D4A9" w:rsidR="001D435C" w:rsidRPr="00E429D8" w:rsidRDefault="001D435C" w:rsidP="001D435C">
      <w:pPr>
        <w:pStyle w:val="Body"/>
      </w:pPr>
      <w:r w:rsidRPr="00E429D8">
        <w:rPr>
          <w:b/>
          <w:bCs/>
        </w:rPr>
        <w:t>Productgegevens</w:t>
      </w:r>
      <w:r w:rsidRPr="00E429D8">
        <w:t xml:space="preserve"> zijn gegevens die worden gegenereerd door het gebruik van een verbonden product en die zijn ontworpen om te kunnen worden opgevraagd via een elektronische communicatiedienst, fysieke verbinding of </w:t>
      </w:r>
      <w:proofErr w:type="spellStart"/>
      <w:r w:rsidR="002E6B23" w:rsidRPr="00E429D8">
        <w:t>apparaattoegang</w:t>
      </w:r>
      <w:proofErr w:type="spellEnd"/>
      <w:r w:rsidRPr="00E429D8">
        <w:t>.</w:t>
      </w:r>
    </w:p>
    <w:p w14:paraId="0E6C0E67" w14:textId="7688F5C2" w:rsidR="001D435C" w:rsidRPr="00E429D8" w:rsidRDefault="001D435C" w:rsidP="001D435C">
      <w:pPr>
        <w:pStyle w:val="Body"/>
      </w:pPr>
      <w:r w:rsidRPr="00E429D8">
        <w:rPr>
          <w:b/>
          <w:bCs/>
        </w:rPr>
        <w:t>Gebruiker</w:t>
      </w:r>
      <w:r w:rsidRPr="00E429D8">
        <w:t xml:space="preserve"> is een persoon die eigenaar is van een verbonden product of het recht heeft om dat verbonden product te gebruiken of die gerelateerde diensten ontvangt.</w:t>
      </w:r>
    </w:p>
    <w:p w14:paraId="545FC5F9" w14:textId="5F80B9A5" w:rsidR="006D200E" w:rsidRPr="00E429D8" w:rsidRDefault="001D435C" w:rsidP="006D200E">
      <w:pPr>
        <w:pStyle w:val="Body"/>
      </w:pPr>
      <w:r w:rsidRPr="00E429D8">
        <w:rPr>
          <w:b/>
          <w:bCs/>
        </w:rPr>
        <w:t xml:space="preserve">Gegevenshouder </w:t>
      </w:r>
      <w:r w:rsidR="006D200E" w:rsidRPr="00E429D8">
        <w:t>betekent een natuurlijke persoon of rechtspersoon die het recht of de verplichting heeft om gegevens te gebruiken en beschikbaar te stellen, waaronder, indien contractueel overeengekomen, productgegevens of gegevens van een gerelateerde dienst die hij heeft opgevraagd of gegenereerd tijdens de verlening van een gerelateerde dienst.</w:t>
      </w:r>
    </w:p>
    <w:p w14:paraId="7AD3E14B" w14:textId="320D8B99" w:rsidR="001D435C" w:rsidRPr="00E429D8" w:rsidRDefault="00D60B44" w:rsidP="001D435C">
      <w:pPr>
        <w:pStyle w:val="Body"/>
      </w:pPr>
      <w:r w:rsidRPr="00E429D8">
        <w:t xml:space="preserve">Met betrekking tot de termen die in </w:t>
      </w:r>
      <w:r w:rsidR="006D200E" w:rsidRPr="00E429D8">
        <w:t>dit beleid</w:t>
      </w:r>
      <w:r w:rsidRPr="00E429D8">
        <w:t xml:space="preserve"> worden gebruikt, verwijzen we ook naar de definities in artikel 2 van de EU</w:t>
      </w:r>
      <w:r w:rsidR="00E429D8">
        <w:t xml:space="preserve"> </w:t>
      </w:r>
      <w:r w:rsidR="006D200E" w:rsidRPr="00E429D8">
        <w:t>Data Act</w:t>
      </w:r>
      <w:r w:rsidRPr="00E429D8">
        <w:t xml:space="preserve">. </w:t>
      </w:r>
    </w:p>
    <w:p w14:paraId="224E90D5" w14:textId="6773D5CB" w:rsidR="00417476" w:rsidRPr="00E429D8" w:rsidRDefault="00417476" w:rsidP="001D435C">
      <w:pPr>
        <w:pStyle w:val="Body"/>
      </w:pPr>
      <w:r w:rsidRPr="00E429D8">
        <w:t>In overeenstemming met artikel 3 van de EU</w:t>
      </w:r>
      <w:r w:rsidR="00D2151E" w:rsidRPr="00E429D8">
        <w:t xml:space="preserve"> Data Act</w:t>
      </w:r>
      <w:r w:rsidRPr="00E429D8">
        <w:t xml:space="preserve"> verstrekken wij de volgende informatie aan gebruikers:</w:t>
      </w:r>
    </w:p>
    <w:p w14:paraId="6D46144A" w14:textId="0E18B260" w:rsidR="00E570E5" w:rsidRPr="00E429D8" w:rsidRDefault="00E570E5" w:rsidP="00E570E5">
      <w:pPr>
        <w:pStyle w:val="ListParagraph"/>
        <w:numPr>
          <w:ilvl w:val="0"/>
          <w:numId w:val="67"/>
        </w:numPr>
      </w:pPr>
      <w:r w:rsidRPr="00E429D8">
        <w:rPr>
          <w:b/>
          <w:bCs/>
        </w:rPr>
        <w:t>het type, formaat en geraamde volume productgegevens die het verbonden product kan genereren</w:t>
      </w:r>
      <w:r w:rsidR="00D02A40" w:rsidRPr="00E429D8">
        <w:rPr>
          <w:b/>
          <w:bCs/>
        </w:rPr>
        <w:t>:</w:t>
      </w:r>
    </w:p>
    <w:p w14:paraId="466BD4BC" w14:textId="77777777" w:rsidR="00D02A40" w:rsidRPr="00E429D8" w:rsidRDefault="00D02A40" w:rsidP="00D02A40">
      <w:pPr>
        <w:pStyle w:val="ListParagraph"/>
      </w:pPr>
    </w:p>
    <w:p w14:paraId="776C2EEA" w14:textId="1D5BB804" w:rsidR="001D435C" w:rsidRPr="00E429D8" w:rsidRDefault="001D435C" w:rsidP="00364C02">
      <w:pPr>
        <w:pStyle w:val="Body"/>
        <w:ind w:left="284"/>
      </w:pPr>
      <w:r w:rsidRPr="00E429D8">
        <w:t>Wanneer u uw generator gebruikt, genereert uw generator de volgende gegevens:</w:t>
      </w:r>
    </w:p>
    <w:p w14:paraId="0C50C2CB" w14:textId="0CB8DBCB" w:rsidR="001D435C" w:rsidRPr="00E429D8" w:rsidRDefault="00F22DDB" w:rsidP="00364C02">
      <w:pPr>
        <w:pStyle w:val="Body"/>
        <w:numPr>
          <w:ilvl w:val="0"/>
          <w:numId w:val="53"/>
        </w:numPr>
      </w:pPr>
      <w:r w:rsidRPr="00E429D8">
        <w:t xml:space="preserve">Type gegevens: </w:t>
      </w:r>
      <w:r w:rsidR="00E47670" w:rsidRPr="00E429D8">
        <w:rPr>
          <w:iCs/>
        </w:rPr>
        <w:t>CAN-gegevens worden gegenereerd door de computer in het product: real-time bedrijfsgegevens (motortoerental, detectiegegevens enz.) DTC-gegevens (codes, gegevens over bedrijfsomstandigheden wanneer foutcodes optraden), kalibratiegegevens.</w:t>
      </w:r>
    </w:p>
    <w:p w14:paraId="114D9BEC" w14:textId="068C117F" w:rsidR="001D435C" w:rsidRPr="00E429D8" w:rsidRDefault="00F22DDB" w:rsidP="00364C02">
      <w:pPr>
        <w:pStyle w:val="Body"/>
        <w:numPr>
          <w:ilvl w:val="0"/>
          <w:numId w:val="53"/>
        </w:numPr>
      </w:pPr>
      <w:r w:rsidRPr="00E429D8">
        <w:rPr>
          <w:i/>
          <w:iCs/>
        </w:rPr>
        <w:t>Formaat</w:t>
      </w:r>
      <w:r w:rsidRPr="00E429D8">
        <w:t>: CAN.</w:t>
      </w:r>
    </w:p>
    <w:p w14:paraId="140C4483" w14:textId="77777777" w:rsidR="00775953" w:rsidRPr="00E429D8" w:rsidRDefault="00F22DDB" w:rsidP="0010026D">
      <w:pPr>
        <w:pStyle w:val="Body"/>
        <w:numPr>
          <w:ilvl w:val="0"/>
          <w:numId w:val="53"/>
        </w:numPr>
      </w:pPr>
      <w:r w:rsidRPr="00E429D8">
        <w:rPr>
          <w:i/>
          <w:iCs/>
        </w:rPr>
        <w:t>Geschat volume</w:t>
      </w:r>
      <w:r w:rsidRPr="00E429D8">
        <w:t xml:space="preserve">: </w:t>
      </w:r>
      <w:r w:rsidR="00775953" w:rsidRPr="00E429D8">
        <w:rPr>
          <w:iCs/>
        </w:rPr>
        <w:t xml:space="preserve">maximale capaciteit van diagnostische gegevens die kunnen worden opgeslagen: 2 </w:t>
      </w:r>
      <w:proofErr w:type="spellStart"/>
      <w:r w:rsidR="00775953" w:rsidRPr="00E429D8">
        <w:rPr>
          <w:iCs/>
        </w:rPr>
        <w:t>Kbyte</w:t>
      </w:r>
      <w:proofErr w:type="spellEnd"/>
    </w:p>
    <w:p w14:paraId="69636CB9" w14:textId="5AFC025E" w:rsidR="001D435C" w:rsidRPr="00E429D8" w:rsidRDefault="00775953" w:rsidP="0010026D">
      <w:pPr>
        <w:pStyle w:val="Body"/>
        <w:numPr>
          <w:ilvl w:val="0"/>
          <w:numId w:val="53"/>
        </w:numPr>
      </w:pPr>
      <w:r w:rsidRPr="00E429D8">
        <w:rPr>
          <w:iCs/>
        </w:rPr>
        <w:t xml:space="preserve">Werkelijk gebruikte capaciteit met datatoewijzing: 0,75 </w:t>
      </w:r>
      <w:proofErr w:type="spellStart"/>
      <w:r w:rsidRPr="00E429D8">
        <w:rPr>
          <w:iCs/>
        </w:rPr>
        <w:t>Kbyte</w:t>
      </w:r>
      <w:proofErr w:type="spellEnd"/>
    </w:p>
    <w:p w14:paraId="264ED3B2" w14:textId="133417AF" w:rsidR="001D435C" w:rsidRPr="00E429D8" w:rsidRDefault="00417476" w:rsidP="005A50FE">
      <w:pPr>
        <w:pStyle w:val="ListParagraph"/>
        <w:numPr>
          <w:ilvl w:val="0"/>
          <w:numId w:val="68"/>
        </w:numPr>
      </w:pPr>
      <w:r w:rsidRPr="00E429D8">
        <w:rPr>
          <w:b/>
          <w:bCs/>
        </w:rPr>
        <w:t xml:space="preserve">of het </w:t>
      </w:r>
      <w:r w:rsidR="005A50FE" w:rsidRPr="00E429D8">
        <w:rPr>
          <w:b/>
          <w:bCs/>
        </w:rPr>
        <w:t xml:space="preserve">verbonden product in staat is continu en in </w:t>
      </w:r>
      <w:proofErr w:type="spellStart"/>
      <w:r w:rsidR="005A50FE" w:rsidRPr="00E429D8">
        <w:rPr>
          <w:b/>
          <w:bCs/>
        </w:rPr>
        <w:t>realtime</w:t>
      </w:r>
      <w:proofErr w:type="spellEnd"/>
      <w:r w:rsidR="005A50FE" w:rsidRPr="00E429D8">
        <w:rPr>
          <w:b/>
          <w:bCs/>
        </w:rPr>
        <w:t xml:space="preserve"> gegevens te genereren:</w:t>
      </w:r>
    </w:p>
    <w:p w14:paraId="58BCBB43" w14:textId="77777777" w:rsidR="00C222D5" w:rsidRPr="00E429D8" w:rsidRDefault="00C222D5" w:rsidP="00C222D5">
      <w:pPr>
        <w:ind w:left="284"/>
      </w:pPr>
    </w:p>
    <w:p w14:paraId="10A9699E" w14:textId="70E58621" w:rsidR="00417476" w:rsidRPr="00E429D8" w:rsidRDefault="00417476" w:rsidP="00364C02">
      <w:pPr>
        <w:pStyle w:val="Body"/>
        <w:numPr>
          <w:ilvl w:val="0"/>
          <w:numId w:val="54"/>
        </w:numPr>
      </w:pPr>
      <w:r w:rsidRPr="00E429D8">
        <w:t xml:space="preserve">Ja, het product is in staat om continu en in </w:t>
      </w:r>
      <w:proofErr w:type="spellStart"/>
      <w:r w:rsidRPr="00E429D8">
        <w:t>realtime</w:t>
      </w:r>
      <w:proofErr w:type="spellEnd"/>
      <w:r w:rsidRPr="00E429D8">
        <w:t xml:space="preserve"> gegevens te genereren.</w:t>
      </w:r>
    </w:p>
    <w:p w14:paraId="46C57F93" w14:textId="6DA4825D" w:rsidR="00417476" w:rsidRPr="00E429D8" w:rsidRDefault="00417476" w:rsidP="00721035">
      <w:pPr>
        <w:pStyle w:val="ListParagraph"/>
        <w:numPr>
          <w:ilvl w:val="0"/>
          <w:numId w:val="68"/>
        </w:numPr>
      </w:pPr>
      <w:r w:rsidRPr="00E429D8">
        <w:rPr>
          <w:b/>
          <w:bCs/>
        </w:rPr>
        <w:lastRenderedPageBreak/>
        <w:t xml:space="preserve">of </w:t>
      </w:r>
      <w:r w:rsidR="00E77609" w:rsidRPr="00E429D8">
        <w:rPr>
          <w:b/>
          <w:bCs/>
        </w:rPr>
        <w:t>het verbonden product in staat is gegevens op het apparaat of op een server op afstand op te slaan, indien van toepassing met inbegrip van de beoogde bewaringstermijn</w:t>
      </w:r>
    </w:p>
    <w:p w14:paraId="774CD76F" w14:textId="77777777" w:rsidR="00721035" w:rsidRPr="00E429D8" w:rsidRDefault="00721035" w:rsidP="00721035">
      <w:pPr>
        <w:pStyle w:val="ListParagraph"/>
        <w:ind w:left="644"/>
      </w:pPr>
    </w:p>
    <w:p w14:paraId="1DA87D49" w14:textId="41FD01DD" w:rsidR="00282D9A" w:rsidRPr="00E429D8" w:rsidRDefault="007158D5" w:rsidP="00B705FC">
      <w:pPr>
        <w:pStyle w:val="Body"/>
        <w:numPr>
          <w:ilvl w:val="0"/>
          <w:numId w:val="55"/>
        </w:numPr>
      </w:pPr>
      <w:r w:rsidRPr="00E429D8">
        <w:t>Het product is in staat om gegevens op het apparaat op te slaan, maar niet op een externe server en wordt bewaard totdat de opslagcapaciteit van het apparaat is overschreden, in welk geval de oudste gegevens als eerste worden verwijderd</w:t>
      </w:r>
      <w:r w:rsidR="00975EE5" w:rsidRPr="00E429D8">
        <w:rPr>
          <w:iCs/>
        </w:rPr>
        <w:t xml:space="preserve">. </w:t>
      </w:r>
    </w:p>
    <w:p w14:paraId="034AA751" w14:textId="66591256" w:rsidR="001D435C" w:rsidRPr="00E429D8" w:rsidRDefault="00417476" w:rsidP="00D911FD">
      <w:pPr>
        <w:pStyle w:val="ListParagraph"/>
        <w:numPr>
          <w:ilvl w:val="0"/>
          <w:numId w:val="68"/>
        </w:numPr>
      </w:pPr>
      <w:r w:rsidRPr="00E429D8">
        <w:rPr>
          <w:b/>
          <w:bCs/>
        </w:rPr>
        <w:t xml:space="preserve">hoe </w:t>
      </w:r>
      <w:r w:rsidR="00D911FD" w:rsidRPr="00E429D8">
        <w:rPr>
          <w:b/>
          <w:bCs/>
        </w:rPr>
        <w:t>de gebruiker de gegevens kan raadplegen, opvragen of, in voorkomend geval, wissen, met inbegrip van de technische middelen om dit te doen, alsmede de gebruiksvoorwaarden en de kwaliteit van de dienstverlening daarvan</w:t>
      </w:r>
    </w:p>
    <w:p w14:paraId="495E02FF" w14:textId="77777777" w:rsidR="00D911FD" w:rsidRPr="00E429D8" w:rsidRDefault="00D911FD" w:rsidP="00D911FD">
      <w:pPr>
        <w:pStyle w:val="ListParagraph"/>
        <w:ind w:left="644"/>
      </w:pPr>
    </w:p>
    <w:p w14:paraId="71546714" w14:textId="0221632F" w:rsidR="001D435C" w:rsidRPr="00E429D8" w:rsidRDefault="001D435C" w:rsidP="00260B46">
      <w:pPr>
        <w:pStyle w:val="ListParagraph"/>
        <w:numPr>
          <w:ilvl w:val="0"/>
          <w:numId w:val="69"/>
        </w:numPr>
      </w:pPr>
      <w:r w:rsidRPr="00E429D8">
        <w:rPr>
          <w:b/>
          <w:bCs/>
        </w:rPr>
        <w:t xml:space="preserve">Hoe </w:t>
      </w:r>
      <w:r w:rsidR="00260B46" w:rsidRPr="00E429D8">
        <w:rPr>
          <w:b/>
          <w:bCs/>
        </w:rPr>
        <w:t>gebruikers de gegevens kunnen raadplegen</w:t>
      </w:r>
    </w:p>
    <w:p w14:paraId="76D9710E" w14:textId="77777777" w:rsidR="00260B46" w:rsidRPr="00E429D8" w:rsidRDefault="00260B46" w:rsidP="00260B46">
      <w:pPr>
        <w:pStyle w:val="ListParagraph"/>
      </w:pPr>
    </w:p>
    <w:p w14:paraId="7017BD03" w14:textId="356E90BD" w:rsidR="005C4DF1" w:rsidRPr="00E429D8" w:rsidRDefault="00152329" w:rsidP="005C4DF1">
      <w:pPr>
        <w:pStyle w:val="Body"/>
        <w:numPr>
          <w:ilvl w:val="0"/>
          <w:numId w:val="62"/>
        </w:numPr>
        <w:ind w:hanging="229"/>
      </w:pPr>
      <w:r w:rsidRPr="00E429D8">
        <w:t>Als u een gebruiker bent, kunt u toegang krijgen tot de gegevens (die intern in de generator worden gegenereerd en op de computer van de producteenheid worden opgeslagen) door een dealer te vragen gegevens op te halen via een specifieke datakabel en de inspectie-SW-tool van DLR te verkrijgen om de productgegevens te bekijken (er kunnen kosten in rekening worden gebracht).</w:t>
      </w:r>
      <w:bookmarkStart w:id="1" w:name="_Hlk202530782"/>
      <w:bookmarkEnd w:id="1"/>
    </w:p>
    <w:p w14:paraId="09FA8316" w14:textId="37E27BF4" w:rsidR="00077973" w:rsidRPr="00E429D8" w:rsidRDefault="00077973" w:rsidP="005C4DF1">
      <w:pPr>
        <w:pStyle w:val="Body"/>
        <w:numPr>
          <w:ilvl w:val="0"/>
          <w:numId w:val="56"/>
        </w:numPr>
        <w:rPr>
          <w:b/>
          <w:bCs/>
        </w:rPr>
      </w:pPr>
      <w:r w:rsidRPr="00E429D8">
        <w:rPr>
          <w:b/>
          <w:bCs/>
        </w:rPr>
        <w:t>Hoe u productgegevens kunt wissen:</w:t>
      </w:r>
    </w:p>
    <w:p w14:paraId="535BC058" w14:textId="07EC3A83" w:rsidR="00077973" w:rsidRPr="00E429D8" w:rsidRDefault="00146894" w:rsidP="00146894">
      <w:pPr>
        <w:pStyle w:val="Body"/>
        <w:numPr>
          <w:ilvl w:val="0"/>
          <w:numId w:val="65"/>
        </w:numPr>
        <w:ind w:hanging="229"/>
      </w:pPr>
      <w:r w:rsidRPr="00E429D8">
        <w:t xml:space="preserve">De gebruiker kan de gegevens niet wissen omdat de gegevens intern in de generator worden gegenereerd en op de computer van de producteenheid worden opgeslagen. Een dealer kan de gegevens op verzoek van de gebruiker verwijderen, maar er kunnen kosten in rekening worden gebracht. </w:t>
      </w:r>
    </w:p>
    <w:p w14:paraId="298631D3" w14:textId="55E6B1CD" w:rsidR="001D435C" w:rsidRPr="00E429D8" w:rsidRDefault="00F00382" w:rsidP="001D435C">
      <w:pPr>
        <w:pStyle w:val="Body"/>
      </w:pPr>
      <w:r w:rsidRPr="00E429D8">
        <w:rPr>
          <w:b/>
          <w:bCs/>
        </w:rPr>
        <w:t xml:space="preserve">5. Wijzigingen in dit </w:t>
      </w:r>
      <w:r w:rsidR="00944967" w:rsidRPr="00E429D8">
        <w:rPr>
          <w:b/>
          <w:bCs/>
        </w:rPr>
        <w:t>Productgegevens</w:t>
      </w:r>
      <w:r w:rsidR="002577C1" w:rsidRPr="00E429D8">
        <w:rPr>
          <w:b/>
          <w:bCs/>
        </w:rPr>
        <w:t xml:space="preserve">informatiebeleid </w:t>
      </w:r>
    </w:p>
    <w:p w14:paraId="171BDBC1" w14:textId="47749A0D" w:rsidR="00C22687" w:rsidRPr="00E429D8" w:rsidRDefault="00C22687" w:rsidP="001D435C">
      <w:pPr>
        <w:pStyle w:val="Body"/>
      </w:pPr>
      <w:r w:rsidRPr="00E429D8">
        <w:t>Nieuwe wettelijke vereisten, bedrijfsbeslissingen of technische ontwikkelingen kunnen leiden tot wijzigingen in dit Productgegevensinformatiebeleid en vereisen dat wij dit Productgegevensinformatiebeleid</w:t>
      </w:r>
      <w:r w:rsidRPr="00E429D8" w:rsidDel="00B34B99">
        <w:t xml:space="preserve"> </w:t>
      </w:r>
      <w:r w:rsidRPr="00E429D8">
        <w:t>dienovereenkomstig aanpassen. De actuele versie is te vinden op onze website. Houd er rekening mee dat externe links naar websites van derden of hun contactgegevens in de loop van de tijd kunnen veranderen. Als u informatie vindt die niet meer up-to-date is, laat het ons dan weten.</w:t>
      </w:r>
    </w:p>
    <w:p w14:paraId="22CA3EB3" w14:textId="77777777" w:rsidR="00C22687" w:rsidRPr="00E429D8" w:rsidRDefault="00C22687"/>
    <w:p w14:paraId="57513CE9" w14:textId="77777777" w:rsidR="00364C02" w:rsidRPr="00E429D8" w:rsidRDefault="00364C02" w:rsidP="001D435C">
      <w:pPr>
        <w:pStyle w:val="Body"/>
      </w:pPr>
    </w:p>
    <w:p w14:paraId="02F471FF" w14:textId="46E942C8" w:rsidR="001C2F39" w:rsidRPr="001D435C" w:rsidRDefault="00364C02" w:rsidP="00364C02">
      <w:pPr>
        <w:pStyle w:val="Body"/>
        <w:jc w:val="center"/>
        <w:rPr>
          <w:lang w:val="en-US"/>
        </w:rPr>
      </w:pPr>
      <w:r w:rsidRPr="00E429D8">
        <w:t>***</w:t>
      </w:r>
    </w:p>
    <w:sectPr w:rsidR="001C2F39" w:rsidRPr="001D435C" w:rsidSect="00FD252D">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D488F" w14:textId="77777777" w:rsidR="00C57255" w:rsidRPr="00E429D8" w:rsidRDefault="00C57255" w:rsidP="00776D09">
      <w:r w:rsidRPr="00E429D8">
        <w:separator/>
      </w:r>
    </w:p>
  </w:endnote>
  <w:endnote w:type="continuationSeparator" w:id="0">
    <w:p w14:paraId="734B738D" w14:textId="77777777" w:rsidR="00C57255" w:rsidRPr="00E429D8" w:rsidRDefault="00C57255" w:rsidP="00776D09">
      <w:r w:rsidRPr="00E429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0AE" w14:textId="77777777" w:rsidR="00412046" w:rsidRPr="00E429D8" w:rsidRDefault="0041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4E87C5A4" w:rsidR="00015083" w:rsidRPr="00E429D8" w:rsidRDefault="00000000" w:rsidP="008E4AD6">
    <w:pPr>
      <w:pStyle w:val="Footer"/>
    </w:pPr>
    <w:sdt>
      <w:sdtPr>
        <w:rPr>
          <w:rStyle w:val="BodyboldCaps"/>
          <w:b w:val="0"/>
          <w:bCs w:val="0"/>
          <w:caps w:val="0"/>
          <w:sz w:val="16"/>
          <w:lang w:val="nl-NL"/>
        </w:rPr>
        <w:tag w:val="{&quot;SkabelonDesign&quot;:{&quot;type&quot;:&quot;Text&quot;,&quot;binding&quot;:&quot;IMan.Number&quot;}}"/>
        <w:id w:val="1187412609"/>
        <w:placeholder>
          <w:docPart w:val="1F9492739AEF434F8D6C7BB5795DCEA1"/>
        </w:placeholder>
      </w:sdtPr>
      <w:sdtContent>
        <w:r w:rsidR="0077634E" w:rsidRPr="00E429D8">
          <w:t xml:space="preserve">   404386049 </w:t>
        </w:r>
      </w:sdtContent>
    </w:sdt>
    <w:r w:rsidR="001D7B16" w:rsidRPr="00E429D8">
      <w:rPr>
        <w:rStyle w:val="BodyboldCaps"/>
        <w:b w:val="0"/>
        <w:bCs w:val="0"/>
        <w:sz w:val="16"/>
        <w:lang w:val="nl-NL"/>
      </w:rPr>
      <w:t>.</w:t>
    </w:r>
    <w:sdt>
      <w:sdtPr>
        <w:rPr>
          <w:rStyle w:val="BodyboldCaps"/>
          <w:b w:val="0"/>
          <w:bCs w:val="0"/>
          <w:caps w:val="0"/>
          <w:sz w:val="16"/>
          <w:lang w:val="nl-NL"/>
        </w:rPr>
        <w:tag w:val="{&quot;SkabelonDesign&quot;:{&quot;type&quot;:&quot;Text&quot;,&quot;binding&quot;:&quot;IMan.Version&quot;}}"/>
        <w:id w:val="44411731"/>
        <w:placeholder>
          <w:docPart w:val="55CCA94BAE5B48C0BC49DE7F30EA3243"/>
        </w:placeholder>
      </w:sdtPr>
      <w:sdtContent>
        <w:r w:rsidR="0077634E" w:rsidRPr="00E429D8">
          <w:rPr>
            <w:rStyle w:val="BodyboldCaps"/>
            <w:b w:val="0"/>
            <w:bCs w:val="0"/>
            <w:caps w:val="0"/>
            <w:sz w:val="16"/>
            <w:lang w:val="nl-NL"/>
          </w:rPr>
          <w:t xml:space="preserve">   1 </w:t>
        </w:r>
      </w:sdtContent>
    </w:sdt>
    <w:r w:rsidR="00057D2D" w:rsidRPr="00E429D8">
      <w:ptab w:relativeTo="margin" w:alignment="center" w:leader="none"/>
    </w:r>
    <w:r w:rsidR="00057D2D" w:rsidRPr="00E429D8">
      <w:fldChar w:fldCharType="begin"/>
    </w:r>
    <w:r w:rsidR="00057D2D" w:rsidRPr="00E429D8">
      <w:instrText xml:space="preserve"> PAGE   \* MERGEFORMAT </w:instrText>
    </w:r>
    <w:r w:rsidR="00057D2D" w:rsidRPr="00E429D8">
      <w:fldChar w:fldCharType="separate"/>
    </w:r>
    <w:r w:rsidR="00057D2D" w:rsidRPr="00E429D8">
      <w:t>1</w:t>
    </w:r>
    <w:r w:rsidR="00057D2D" w:rsidRPr="00E429D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26A" w14:textId="77777777" w:rsidR="00412046" w:rsidRPr="00E429D8" w:rsidRDefault="0041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C2F0" w14:textId="77777777" w:rsidR="00C57255" w:rsidRPr="00E429D8" w:rsidRDefault="00C57255" w:rsidP="00776D09">
      <w:r w:rsidRPr="00E429D8">
        <w:separator/>
      </w:r>
    </w:p>
  </w:footnote>
  <w:footnote w:type="continuationSeparator" w:id="0">
    <w:p w14:paraId="1ACDE136" w14:textId="77777777" w:rsidR="00C57255" w:rsidRPr="00E429D8" w:rsidRDefault="00C57255" w:rsidP="00776D09">
      <w:r w:rsidRPr="00E429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0B5D75B8" w:rsidR="00000C87" w:rsidRPr="00E429D8" w:rsidRDefault="00FD252D">
    <w:pPr>
      <w:pStyle w:val="Header"/>
    </w:pPr>
    <w:r w:rsidRPr="00E429D8">
      <w:rPr>
        <w:b/>
        <w:bCs/>
      </w:rPr>
      <w:drawing>
        <wp:anchor distT="0" distB="0" distL="114300" distR="114300" simplePos="0" relativeHeight="251670528" behindDoc="0" locked="0" layoutInCell="1" allowOverlap="1" wp14:anchorId="277CAD5B" wp14:editId="782A309A">
          <wp:simplePos x="0" y="0"/>
          <wp:positionH relativeFrom="margin">
            <wp:align>right</wp:align>
          </wp:positionH>
          <wp:positionV relativeFrom="paragraph">
            <wp:posOffset>0</wp:posOffset>
          </wp:positionV>
          <wp:extent cx="294640" cy="294640"/>
          <wp:effectExtent l="0" t="0" r="0" b="0"/>
          <wp:wrapNone/>
          <wp:docPr id="1379570659"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379570659"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1B79CA0F" w:rsidR="00042FEA" w:rsidRPr="00E429D8" w:rsidRDefault="00FD252D" w:rsidP="00042FEA">
    <w:pPr>
      <w:pStyle w:val="Header"/>
      <w:jc w:val="center"/>
    </w:pPr>
    <w:r w:rsidRPr="00E429D8">
      <w:rPr>
        <w:b/>
        <w:bCs/>
      </w:rPr>
      <w:drawing>
        <wp:anchor distT="0" distB="0" distL="114300" distR="114300" simplePos="0" relativeHeight="251666432" behindDoc="0" locked="0" layoutInCell="1" allowOverlap="1" wp14:anchorId="2735BE12" wp14:editId="6C64B2EA">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sidRPr="00E429D8">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2FEBFD34" w:rsidR="00000C87" w:rsidRPr="00E429D8" w:rsidRDefault="00FD252D">
    <w:pPr>
      <w:pStyle w:val="Header"/>
    </w:pPr>
    <w:r w:rsidRPr="00E429D8">
      <w:rPr>
        <w:b/>
        <w:bCs/>
      </w:rPr>
      <w:drawing>
        <wp:anchor distT="0" distB="0" distL="114300" distR="114300" simplePos="0" relativeHeight="251668480" behindDoc="0" locked="0" layoutInCell="1" allowOverlap="1" wp14:anchorId="5CB92D50" wp14:editId="02FA501B">
          <wp:simplePos x="0" y="0"/>
          <wp:positionH relativeFrom="margin">
            <wp:align>right</wp:align>
          </wp:positionH>
          <wp:positionV relativeFrom="paragraph">
            <wp:posOffset>0</wp:posOffset>
          </wp:positionV>
          <wp:extent cx="294640" cy="294640"/>
          <wp:effectExtent l="0" t="0" r="0" b="0"/>
          <wp:wrapNone/>
          <wp:docPr id="1429046293"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429046293"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862BA4"/>
    <w:multiLevelType w:val="hybridMultilevel"/>
    <w:tmpl w:val="0C24341C"/>
    <w:lvl w:ilvl="0" w:tplc="E3745D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FF33008"/>
    <w:multiLevelType w:val="hybridMultilevel"/>
    <w:tmpl w:val="B97A0AC0"/>
    <w:lvl w:ilvl="0" w:tplc="B540F436">
      <w:start w:val="2"/>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5"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B147B11"/>
    <w:multiLevelType w:val="hybridMultilevel"/>
    <w:tmpl w:val="76749F5C"/>
    <w:lvl w:ilvl="0" w:tplc="9BE408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4FED6A65"/>
    <w:multiLevelType w:val="multilevel"/>
    <w:tmpl w:val="24320B28"/>
    <w:numStyleLink w:val="Bullets"/>
  </w:abstractNum>
  <w:abstractNum w:abstractNumId="42"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8"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7"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3"/>
  </w:num>
  <w:num w:numId="3" w16cid:durableId="1331104254">
    <w:abstractNumId w:val="37"/>
  </w:num>
  <w:num w:numId="4" w16cid:durableId="451241985">
    <w:abstractNumId w:val="39"/>
  </w:num>
  <w:num w:numId="5" w16cid:durableId="1128664169">
    <w:abstractNumId w:val="52"/>
  </w:num>
  <w:num w:numId="6" w16cid:durableId="1736122361">
    <w:abstractNumId w:val="54"/>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2"/>
  </w:num>
  <w:num w:numId="14" w16cid:durableId="1550801035">
    <w:abstractNumId w:val="51"/>
  </w:num>
  <w:num w:numId="15" w16cid:durableId="2117554672">
    <w:abstractNumId w:val="16"/>
  </w:num>
  <w:num w:numId="16" w16cid:durableId="243221878">
    <w:abstractNumId w:val="54"/>
  </w:num>
  <w:num w:numId="17" w16cid:durableId="429282677">
    <w:abstractNumId w:val="41"/>
  </w:num>
  <w:num w:numId="18" w16cid:durableId="969167909">
    <w:abstractNumId w:val="46"/>
  </w:num>
  <w:num w:numId="19" w16cid:durableId="8423998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2"/>
  </w:num>
  <w:num w:numId="23" w16cid:durableId="1898086147">
    <w:abstractNumId w:val="35"/>
  </w:num>
  <w:num w:numId="24" w16cid:durableId="123693375">
    <w:abstractNumId w:val="34"/>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20"/>
  </w:num>
  <w:num w:numId="32" w16cid:durableId="1120880264">
    <w:abstractNumId w:val="34"/>
  </w:num>
  <w:num w:numId="33" w16cid:durableId="1161390834">
    <w:abstractNumId w:val="34"/>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7"/>
  </w:num>
  <w:num w:numId="39" w16cid:durableId="905459965">
    <w:abstractNumId w:val="53"/>
  </w:num>
  <w:num w:numId="40" w16cid:durableId="1155493032">
    <w:abstractNumId w:val="31"/>
  </w:num>
  <w:num w:numId="41" w16cid:durableId="1634480063">
    <w:abstractNumId w:val="13"/>
  </w:num>
  <w:num w:numId="42" w16cid:durableId="82143558">
    <w:abstractNumId w:val="50"/>
  </w:num>
  <w:num w:numId="43" w16cid:durableId="361050636">
    <w:abstractNumId w:val="33"/>
  </w:num>
  <w:num w:numId="44" w16cid:durableId="1689680082">
    <w:abstractNumId w:val="48"/>
  </w:num>
  <w:num w:numId="45" w16cid:durableId="2116361948">
    <w:abstractNumId w:val="15"/>
  </w:num>
  <w:num w:numId="46" w16cid:durableId="2000495250">
    <w:abstractNumId w:val="56"/>
  </w:num>
  <w:num w:numId="47" w16cid:durableId="1417827786">
    <w:abstractNumId w:val="29"/>
  </w:num>
  <w:num w:numId="48" w16cid:durableId="1557811468">
    <w:abstractNumId w:val="21"/>
  </w:num>
  <w:num w:numId="49" w16cid:durableId="205879079">
    <w:abstractNumId w:val="42"/>
  </w:num>
  <w:num w:numId="50" w16cid:durableId="1858544117">
    <w:abstractNumId w:val="45"/>
  </w:num>
  <w:num w:numId="51" w16cid:durableId="1186405004">
    <w:abstractNumId w:val="17"/>
  </w:num>
  <w:num w:numId="52" w16cid:durableId="1115443053">
    <w:abstractNumId w:val="25"/>
  </w:num>
  <w:num w:numId="53" w16cid:durableId="1374309887">
    <w:abstractNumId w:val="40"/>
  </w:num>
  <w:num w:numId="54" w16cid:durableId="665550203">
    <w:abstractNumId w:val="14"/>
  </w:num>
  <w:num w:numId="55" w16cid:durableId="1160266823">
    <w:abstractNumId w:val="11"/>
  </w:num>
  <w:num w:numId="56" w16cid:durableId="380905629">
    <w:abstractNumId w:val="30"/>
  </w:num>
  <w:num w:numId="57" w16cid:durableId="2028824894">
    <w:abstractNumId w:val="49"/>
  </w:num>
  <w:num w:numId="58" w16cid:durableId="267934454">
    <w:abstractNumId w:val="23"/>
  </w:num>
  <w:num w:numId="59" w16cid:durableId="158348153">
    <w:abstractNumId w:val="27"/>
  </w:num>
  <w:num w:numId="60" w16cid:durableId="1611281861">
    <w:abstractNumId w:val="57"/>
  </w:num>
  <w:num w:numId="61" w16cid:durableId="1283419231">
    <w:abstractNumId w:val="55"/>
  </w:num>
  <w:num w:numId="62" w16cid:durableId="818151763">
    <w:abstractNumId w:val="28"/>
  </w:num>
  <w:num w:numId="63" w16cid:durableId="1038093613">
    <w:abstractNumId w:val="24"/>
  </w:num>
  <w:num w:numId="64" w16cid:durableId="850144153">
    <w:abstractNumId w:val="36"/>
  </w:num>
  <w:num w:numId="65" w16cid:durableId="1372656807">
    <w:abstractNumId w:val="44"/>
  </w:num>
  <w:num w:numId="66" w16cid:durableId="9620071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68977541">
    <w:abstractNumId w:val="19"/>
  </w:num>
  <w:num w:numId="68" w16cid:durableId="559747570">
    <w:abstractNumId w:val="26"/>
  </w:num>
  <w:num w:numId="69" w16cid:durableId="866336400">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46C7"/>
    <w:rsid w:val="00005F39"/>
    <w:rsid w:val="00010F32"/>
    <w:rsid w:val="000120C7"/>
    <w:rsid w:val="00014ED4"/>
    <w:rsid w:val="00015083"/>
    <w:rsid w:val="000156F6"/>
    <w:rsid w:val="00023A75"/>
    <w:rsid w:val="000253BF"/>
    <w:rsid w:val="000306D6"/>
    <w:rsid w:val="00030872"/>
    <w:rsid w:val="00031442"/>
    <w:rsid w:val="000402B4"/>
    <w:rsid w:val="00042FEA"/>
    <w:rsid w:val="000453CE"/>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26D"/>
    <w:rsid w:val="0010076C"/>
    <w:rsid w:val="00106A75"/>
    <w:rsid w:val="00106E15"/>
    <w:rsid w:val="00107427"/>
    <w:rsid w:val="00107D51"/>
    <w:rsid w:val="0011512A"/>
    <w:rsid w:val="001168FA"/>
    <w:rsid w:val="001236FC"/>
    <w:rsid w:val="00123AF1"/>
    <w:rsid w:val="0013526F"/>
    <w:rsid w:val="0013681F"/>
    <w:rsid w:val="001375BB"/>
    <w:rsid w:val="0014047B"/>
    <w:rsid w:val="00146894"/>
    <w:rsid w:val="0015232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95849"/>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4D93"/>
    <w:rsid w:val="002063AF"/>
    <w:rsid w:val="00207D40"/>
    <w:rsid w:val="00212DB7"/>
    <w:rsid w:val="002133AB"/>
    <w:rsid w:val="002167C5"/>
    <w:rsid w:val="00222579"/>
    <w:rsid w:val="00225BF6"/>
    <w:rsid w:val="002262D2"/>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7C1"/>
    <w:rsid w:val="00257D4C"/>
    <w:rsid w:val="00260B46"/>
    <w:rsid w:val="00266A37"/>
    <w:rsid w:val="002670C7"/>
    <w:rsid w:val="00267596"/>
    <w:rsid w:val="0026788F"/>
    <w:rsid w:val="0027464F"/>
    <w:rsid w:val="002804E5"/>
    <w:rsid w:val="00280989"/>
    <w:rsid w:val="00281949"/>
    <w:rsid w:val="00282757"/>
    <w:rsid w:val="00282D9A"/>
    <w:rsid w:val="00283A81"/>
    <w:rsid w:val="00285BCF"/>
    <w:rsid w:val="0028685A"/>
    <w:rsid w:val="00286869"/>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5419"/>
    <w:rsid w:val="002D62D6"/>
    <w:rsid w:val="002E0446"/>
    <w:rsid w:val="002E11DC"/>
    <w:rsid w:val="002E64F4"/>
    <w:rsid w:val="002E6B23"/>
    <w:rsid w:val="002F1CD3"/>
    <w:rsid w:val="002F2572"/>
    <w:rsid w:val="002F4AC6"/>
    <w:rsid w:val="002F6974"/>
    <w:rsid w:val="00303545"/>
    <w:rsid w:val="003062FE"/>
    <w:rsid w:val="00307CE6"/>
    <w:rsid w:val="00315A82"/>
    <w:rsid w:val="0032467F"/>
    <w:rsid w:val="00325393"/>
    <w:rsid w:val="0032598A"/>
    <w:rsid w:val="00325E34"/>
    <w:rsid w:val="00327A0B"/>
    <w:rsid w:val="00334AE4"/>
    <w:rsid w:val="00335B85"/>
    <w:rsid w:val="003360AC"/>
    <w:rsid w:val="00341057"/>
    <w:rsid w:val="00351F86"/>
    <w:rsid w:val="00353BB1"/>
    <w:rsid w:val="0035698D"/>
    <w:rsid w:val="00357644"/>
    <w:rsid w:val="003604E3"/>
    <w:rsid w:val="00360C60"/>
    <w:rsid w:val="003613A3"/>
    <w:rsid w:val="003621C7"/>
    <w:rsid w:val="003633C2"/>
    <w:rsid w:val="00364A8E"/>
    <w:rsid w:val="00364C02"/>
    <w:rsid w:val="003712D0"/>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2662"/>
    <w:rsid w:val="003F5F89"/>
    <w:rsid w:val="003F61B9"/>
    <w:rsid w:val="003F660C"/>
    <w:rsid w:val="004111AB"/>
    <w:rsid w:val="00412046"/>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6EBD"/>
    <w:rsid w:val="00457BA5"/>
    <w:rsid w:val="00460851"/>
    <w:rsid w:val="00464F58"/>
    <w:rsid w:val="00467762"/>
    <w:rsid w:val="00467A85"/>
    <w:rsid w:val="00470333"/>
    <w:rsid w:val="00471FA2"/>
    <w:rsid w:val="00472FA7"/>
    <w:rsid w:val="00476422"/>
    <w:rsid w:val="004764C1"/>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3F98"/>
    <w:rsid w:val="00521499"/>
    <w:rsid w:val="00523844"/>
    <w:rsid w:val="00523BBA"/>
    <w:rsid w:val="00524D93"/>
    <w:rsid w:val="005256C4"/>
    <w:rsid w:val="005371A5"/>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50FE"/>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6A"/>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B4536"/>
    <w:rsid w:val="006C425D"/>
    <w:rsid w:val="006D12F9"/>
    <w:rsid w:val="006D200E"/>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1035"/>
    <w:rsid w:val="00723638"/>
    <w:rsid w:val="00724B13"/>
    <w:rsid w:val="007274FB"/>
    <w:rsid w:val="00730210"/>
    <w:rsid w:val="007343EB"/>
    <w:rsid w:val="00737C3A"/>
    <w:rsid w:val="00740C13"/>
    <w:rsid w:val="00741EE4"/>
    <w:rsid w:val="00744E4B"/>
    <w:rsid w:val="00746124"/>
    <w:rsid w:val="00754E7A"/>
    <w:rsid w:val="007608CA"/>
    <w:rsid w:val="00762612"/>
    <w:rsid w:val="00763953"/>
    <w:rsid w:val="00772CDB"/>
    <w:rsid w:val="00775824"/>
    <w:rsid w:val="00775953"/>
    <w:rsid w:val="00775BD3"/>
    <w:rsid w:val="0077634E"/>
    <w:rsid w:val="00776D09"/>
    <w:rsid w:val="0078037A"/>
    <w:rsid w:val="00782368"/>
    <w:rsid w:val="007862A4"/>
    <w:rsid w:val="00791CFD"/>
    <w:rsid w:val="007929BF"/>
    <w:rsid w:val="00794DCB"/>
    <w:rsid w:val="007A4B22"/>
    <w:rsid w:val="007A5C3D"/>
    <w:rsid w:val="007A7873"/>
    <w:rsid w:val="007B063E"/>
    <w:rsid w:val="007B0DC2"/>
    <w:rsid w:val="007B3245"/>
    <w:rsid w:val="007C04BA"/>
    <w:rsid w:val="007C352C"/>
    <w:rsid w:val="007D23BD"/>
    <w:rsid w:val="007D272C"/>
    <w:rsid w:val="007D394B"/>
    <w:rsid w:val="007D5432"/>
    <w:rsid w:val="007D565B"/>
    <w:rsid w:val="007D64D0"/>
    <w:rsid w:val="007E6004"/>
    <w:rsid w:val="007F1C0F"/>
    <w:rsid w:val="007F39AC"/>
    <w:rsid w:val="00806487"/>
    <w:rsid w:val="008065A8"/>
    <w:rsid w:val="00806FA0"/>
    <w:rsid w:val="00810B02"/>
    <w:rsid w:val="00812DFC"/>
    <w:rsid w:val="008163BC"/>
    <w:rsid w:val="008171C4"/>
    <w:rsid w:val="00821116"/>
    <w:rsid w:val="008249E3"/>
    <w:rsid w:val="00825720"/>
    <w:rsid w:val="0082735B"/>
    <w:rsid w:val="008276B3"/>
    <w:rsid w:val="00831861"/>
    <w:rsid w:val="008323BB"/>
    <w:rsid w:val="008338E8"/>
    <w:rsid w:val="00833B4C"/>
    <w:rsid w:val="00833ED9"/>
    <w:rsid w:val="00836A7F"/>
    <w:rsid w:val="008426B0"/>
    <w:rsid w:val="00842D4A"/>
    <w:rsid w:val="00845477"/>
    <w:rsid w:val="00847767"/>
    <w:rsid w:val="00856336"/>
    <w:rsid w:val="008567C1"/>
    <w:rsid w:val="00861F09"/>
    <w:rsid w:val="00862A6D"/>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4B43"/>
    <w:rsid w:val="008A6FBB"/>
    <w:rsid w:val="008B163F"/>
    <w:rsid w:val="008B5CF1"/>
    <w:rsid w:val="008B64FC"/>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51A2"/>
    <w:rsid w:val="0093680C"/>
    <w:rsid w:val="00936949"/>
    <w:rsid w:val="00940D60"/>
    <w:rsid w:val="00942765"/>
    <w:rsid w:val="00944967"/>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28FB"/>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2B1F"/>
    <w:rsid w:val="00A82F83"/>
    <w:rsid w:val="00A85A20"/>
    <w:rsid w:val="00A85CD9"/>
    <w:rsid w:val="00A90D07"/>
    <w:rsid w:val="00A916DB"/>
    <w:rsid w:val="00A92132"/>
    <w:rsid w:val="00A95EE1"/>
    <w:rsid w:val="00A96DA9"/>
    <w:rsid w:val="00A97AE0"/>
    <w:rsid w:val="00AA3080"/>
    <w:rsid w:val="00AA5C79"/>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73A4"/>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720B8"/>
    <w:rsid w:val="00B814A2"/>
    <w:rsid w:val="00B86B95"/>
    <w:rsid w:val="00B93C2A"/>
    <w:rsid w:val="00BA1996"/>
    <w:rsid w:val="00BA76BF"/>
    <w:rsid w:val="00BB7375"/>
    <w:rsid w:val="00BD09A2"/>
    <w:rsid w:val="00BD0FFA"/>
    <w:rsid w:val="00BD1841"/>
    <w:rsid w:val="00BD29DB"/>
    <w:rsid w:val="00BD3D6D"/>
    <w:rsid w:val="00BD3FA1"/>
    <w:rsid w:val="00BD6E0B"/>
    <w:rsid w:val="00BD771A"/>
    <w:rsid w:val="00BE2F95"/>
    <w:rsid w:val="00BE613B"/>
    <w:rsid w:val="00BE71C4"/>
    <w:rsid w:val="00BF11CF"/>
    <w:rsid w:val="00BF1491"/>
    <w:rsid w:val="00BF15CF"/>
    <w:rsid w:val="00BF18DD"/>
    <w:rsid w:val="00BF1A06"/>
    <w:rsid w:val="00BF1CA9"/>
    <w:rsid w:val="00BF2C08"/>
    <w:rsid w:val="00C02BF8"/>
    <w:rsid w:val="00C03E6C"/>
    <w:rsid w:val="00C0589B"/>
    <w:rsid w:val="00C20580"/>
    <w:rsid w:val="00C20B08"/>
    <w:rsid w:val="00C21C62"/>
    <w:rsid w:val="00C222D5"/>
    <w:rsid w:val="00C22687"/>
    <w:rsid w:val="00C23A3A"/>
    <w:rsid w:val="00C3012B"/>
    <w:rsid w:val="00C37EC0"/>
    <w:rsid w:val="00C449A1"/>
    <w:rsid w:val="00C45325"/>
    <w:rsid w:val="00C51A7C"/>
    <w:rsid w:val="00C52485"/>
    <w:rsid w:val="00C54873"/>
    <w:rsid w:val="00C5614D"/>
    <w:rsid w:val="00C56ECA"/>
    <w:rsid w:val="00C57255"/>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C7A4A"/>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40"/>
    <w:rsid w:val="00D02A5F"/>
    <w:rsid w:val="00D10AFD"/>
    <w:rsid w:val="00D15A0A"/>
    <w:rsid w:val="00D16AAA"/>
    <w:rsid w:val="00D212D7"/>
    <w:rsid w:val="00D2151E"/>
    <w:rsid w:val="00D22194"/>
    <w:rsid w:val="00D259FC"/>
    <w:rsid w:val="00D25FFB"/>
    <w:rsid w:val="00D27EBD"/>
    <w:rsid w:val="00D316F5"/>
    <w:rsid w:val="00D32241"/>
    <w:rsid w:val="00D3263D"/>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3685"/>
    <w:rsid w:val="00D8691F"/>
    <w:rsid w:val="00D8777B"/>
    <w:rsid w:val="00D90ECC"/>
    <w:rsid w:val="00D9112B"/>
    <w:rsid w:val="00D911FD"/>
    <w:rsid w:val="00DA72E6"/>
    <w:rsid w:val="00DB0865"/>
    <w:rsid w:val="00DB2CA1"/>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35625"/>
    <w:rsid w:val="00E40B80"/>
    <w:rsid w:val="00E41F95"/>
    <w:rsid w:val="00E4299D"/>
    <w:rsid w:val="00E429D8"/>
    <w:rsid w:val="00E4300A"/>
    <w:rsid w:val="00E43895"/>
    <w:rsid w:val="00E43BD6"/>
    <w:rsid w:val="00E4475B"/>
    <w:rsid w:val="00E47670"/>
    <w:rsid w:val="00E47F4B"/>
    <w:rsid w:val="00E51725"/>
    <w:rsid w:val="00E55DAF"/>
    <w:rsid w:val="00E570E5"/>
    <w:rsid w:val="00E61A40"/>
    <w:rsid w:val="00E62A0C"/>
    <w:rsid w:val="00E65405"/>
    <w:rsid w:val="00E70CB7"/>
    <w:rsid w:val="00E713AA"/>
    <w:rsid w:val="00E74980"/>
    <w:rsid w:val="00E749B2"/>
    <w:rsid w:val="00E75279"/>
    <w:rsid w:val="00E7598A"/>
    <w:rsid w:val="00E76517"/>
    <w:rsid w:val="00E77316"/>
    <w:rsid w:val="00E77609"/>
    <w:rsid w:val="00E84C63"/>
    <w:rsid w:val="00E90DA1"/>
    <w:rsid w:val="00E928FC"/>
    <w:rsid w:val="00E9394E"/>
    <w:rsid w:val="00EA22D0"/>
    <w:rsid w:val="00EA3283"/>
    <w:rsid w:val="00EB3897"/>
    <w:rsid w:val="00EB475E"/>
    <w:rsid w:val="00EB4CD4"/>
    <w:rsid w:val="00EB573D"/>
    <w:rsid w:val="00EC1D3B"/>
    <w:rsid w:val="00EC26D4"/>
    <w:rsid w:val="00EC5EAD"/>
    <w:rsid w:val="00EC6BA9"/>
    <w:rsid w:val="00EC6BFC"/>
    <w:rsid w:val="00ED1FD9"/>
    <w:rsid w:val="00ED442F"/>
    <w:rsid w:val="00ED711F"/>
    <w:rsid w:val="00ED7FD2"/>
    <w:rsid w:val="00EE1923"/>
    <w:rsid w:val="00EE29F4"/>
    <w:rsid w:val="00EE5608"/>
    <w:rsid w:val="00EE6D2C"/>
    <w:rsid w:val="00EE71B4"/>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7DA"/>
    <w:rsid w:val="00F828E9"/>
    <w:rsid w:val="00F8420C"/>
    <w:rsid w:val="00F85E4D"/>
    <w:rsid w:val="00F87921"/>
    <w:rsid w:val="00F87B4A"/>
    <w:rsid w:val="00F94E66"/>
    <w:rsid w:val="00F96B9B"/>
    <w:rsid w:val="00FA2ED0"/>
    <w:rsid w:val="00FA70EC"/>
    <w:rsid w:val="00FA710E"/>
    <w:rsid w:val="00FA7B15"/>
    <w:rsid w:val="00FB05F9"/>
    <w:rsid w:val="00FB5A02"/>
    <w:rsid w:val="00FC1247"/>
    <w:rsid w:val="00FC343B"/>
    <w:rsid w:val="00FC638C"/>
    <w:rsid w:val="00FC6815"/>
    <w:rsid w:val="00FD18B9"/>
    <w:rsid w:val="00FD252D"/>
    <w:rsid w:val="00FD5BA1"/>
    <w:rsid w:val="00FE2199"/>
    <w:rsid w:val="00FE4E5C"/>
    <w:rsid w:val="00FE6635"/>
    <w:rsid w:val="00FE6877"/>
    <w:rsid w:val="00FE6FA7"/>
    <w:rsid w:val="00FF1B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nl-NL"/>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046C7"/>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95849"/>
    <w:rsid w:val="001D5F8B"/>
    <w:rsid w:val="001D6497"/>
    <w:rsid w:val="00210A51"/>
    <w:rsid w:val="002257D1"/>
    <w:rsid w:val="0025506C"/>
    <w:rsid w:val="00262D60"/>
    <w:rsid w:val="002748ED"/>
    <w:rsid w:val="00291264"/>
    <w:rsid w:val="002A6D87"/>
    <w:rsid w:val="002D3FB3"/>
    <w:rsid w:val="00344049"/>
    <w:rsid w:val="00344C25"/>
    <w:rsid w:val="00366CDD"/>
    <w:rsid w:val="003712D0"/>
    <w:rsid w:val="00380911"/>
    <w:rsid w:val="00381BD2"/>
    <w:rsid w:val="00385E96"/>
    <w:rsid w:val="003A4010"/>
    <w:rsid w:val="003C0EAB"/>
    <w:rsid w:val="003D5384"/>
    <w:rsid w:val="004144EA"/>
    <w:rsid w:val="00415515"/>
    <w:rsid w:val="00450E86"/>
    <w:rsid w:val="00472C73"/>
    <w:rsid w:val="00477E04"/>
    <w:rsid w:val="0049153D"/>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A4B22"/>
    <w:rsid w:val="007B3D8A"/>
    <w:rsid w:val="007C0FB0"/>
    <w:rsid w:val="007C1D7F"/>
    <w:rsid w:val="007E3003"/>
    <w:rsid w:val="007E37F4"/>
    <w:rsid w:val="00806AE4"/>
    <w:rsid w:val="008112EC"/>
    <w:rsid w:val="00857A3B"/>
    <w:rsid w:val="00873BE5"/>
    <w:rsid w:val="00874E08"/>
    <w:rsid w:val="00894C3D"/>
    <w:rsid w:val="008A25B3"/>
    <w:rsid w:val="008C352E"/>
    <w:rsid w:val="008D2873"/>
    <w:rsid w:val="008D2876"/>
    <w:rsid w:val="008D61C1"/>
    <w:rsid w:val="008F4B43"/>
    <w:rsid w:val="008F7AE2"/>
    <w:rsid w:val="00911696"/>
    <w:rsid w:val="009162CE"/>
    <w:rsid w:val="009340AB"/>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E46B2"/>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C0B52"/>
    <w:rsid w:val="00CF5CB9"/>
    <w:rsid w:val="00D37108"/>
    <w:rsid w:val="00D55AFD"/>
    <w:rsid w:val="00D60BEF"/>
    <w:rsid w:val="00D776AE"/>
    <w:rsid w:val="00DA71FB"/>
    <w:rsid w:val="00DE483C"/>
    <w:rsid w:val="00DE7A62"/>
    <w:rsid w:val="00DF1D97"/>
    <w:rsid w:val="00E02EE0"/>
    <w:rsid w:val="00E35625"/>
    <w:rsid w:val="00E577FA"/>
    <w:rsid w:val="00E6629F"/>
    <w:rsid w:val="00E80F00"/>
    <w:rsid w:val="00E91C08"/>
    <w:rsid w:val="00EB5496"/>
    <w:rsid w:val="00ED3218"/>
    <w:rsid w:val="00ED7D7E"/>
    <w:rsid w:val="00EF78E8"/>
    <w:rsid w:val="00F45E9A"/>
    <w:rsid w:val="00F475CB"/>
    <w:rsid w:val="00F54B93"/>
    <w:rsid w:val="00F8420C"/>
    <w:rsid w:val="00FB7EA0"/>
    <w:rsid w:val="00FD6A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xdnVFZklsUUdNemtOSmtOTUwyQitqeFhpMEprSnpsVD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iombodXpCnfAI2o1s71YTOv5Cy7aC3+VtvAIo8XhAAM=</DigestValue>
      </Reference>
      <Reference URI="#INFO">
        <DigestMethod Algorithm="http://www.w3.org/2001/04/xmlenc#sha256"/>
        <DigestValue>R37iRm0aHPYgt4yb1wi1wB603KT42/phk4daMhbJh0s=</DigestValue>
      </Reference>
    </SignedInfo>
    <SignatureValue>pyDS9bY9T8u0A2Ia1bnUTBoQYAf3YWWo2Cx0IwTj4BvYKF1ks8yRAdsWRamPRVhqDsppPzxA/u6a+79wwkoqfA==</SignatureValue>
    <Object Id="INFO">
      <ArrayOfString xmlns:xsd="http://www.w3.org/2001/XMLSchema" xmlns:xsi="http://www.w3.org/2001/XMLSchema-instance" xmlns="">
        <string>1vuEfIlQGMzkNJkNML2B+jxXi0JkJzlT</string>
      </ArrayOfString>
    </Object>
  </Signature>
</WrappedLabelInfo>
</file>

<file path=customXml/item10.xml>��< ? x m l   v e r s i o n = " 1 . 0 "   e n c o d i n g = " u t f - 1 6 " ? > < p r o p e r t i e s   x m l n s = " h t t p : / / w w w . i m a n a g e . c o m / w o r k / x m l s c h e m a " >  
     < d o c u m e n t i d > G E R M A N Y ! 4 0 4 3 9 3 9 2 5 . 1 < / d o c u m e n t i d >  
     < s e n d e r i d > S A 2 3 < / s e n d e r i d >  
     < s e n d e r e m a i l > S t e p h a n . A p p t @ p i n s e n t m a s o n s . c o m < / s e n d e r e m a i l >  
     < l a s t m o d i f i e d > 2 0 2 5 - 0 7 - 3 1 T 2 3 : 0 6 : 0 0 . 0 0 0 0 0 0 0 + 0 2 : 0 0 < / l a s t m o d i f i e d >  
     < d a t a b a s e > G E R M A N Y < / 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9339-54F8-480A-B649-1D3C459DC301}">
  <ds:schemaRefs>
    <ds:schemaRef ds:uri="http://www.w3.org/2001/XMLSchema"/>
    <ds:schemaRef ds:uri="http://www.boldonjames.com/2016/02/Classifier/internal/wrappedLabelInfo"/>
    <ds:schemaRef ds:uri="http://www.w3.org/2000/09/xmldsig#"/>
    <ds:schemaRef ds:uri=""/>
  </ds:schemaRefs>
</ds:datastoreItem>
</file>

<file path=customXml/itemProps10.xml><?xml version="1.0" encoding="utf-8"?>
<ds:datastoreItem xmlns:ds="http://schemas.openxmlformats.org/officeDocument/2006/customXml" ds:itemID="{BF3DE898-3CBA-4705-9DE8-C81736E876A3}">
  <ds:schemaRefs>
    <ds:schemaRef ds:uri="http://www.imanage.com/work/xmlschema"/>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1D6E7BE4-76C6-4E2B-B96A-6A4C37ECD39D}"/>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7.xml><?xml version="1.0" encoding="utf-8"?>
<ds:datastoreItem xmlns:ds="http://schemas.openxmlformats.org/officeDocument/2006/customXml" ds:itemID="{0EE7C7AD-2C6D-49D8-9F75-E4126D9256B8}">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TotalTime>
  <Pages>2</Pages>
  <Words>693</Words>
  <Characters>4008</Characters>
  <Application>Microsoft Office Word</Application>
  <DocSecurity>0</DocSecurity>
  <Lines>61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Thijs Kelder</cp:lastModifiedBy>
  <cp:revision>3</cp:revision>
  <cp:lastPrinted>2025-05-09T11:29:00Z</cp:lastPrinted>
  <dcterms:created xsi:type="dcterms:W3CDTF">2025-08-14T14:57:00Z</dcterms:created>
  <dcterms:modified xsi:type="dcterms:W3CDTF">2025-08-14T14:57:00Z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404386049.1\668488</vt:lpwstr>
  </property>
  <property fmtid="{D5CDD505-2E9C-101B-9397-08002B2CF9AE}" pid="8" name="docIndexRef">
    <vt:lpwstr>a24c1790-be2f-4cb7-bfc2-00ec5d010523</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#404386049v1&lt;GERMANY&gt; - 240725 EU70i Generator product information sheet(404381493.1)...docx</vt:lpwstr>
  </property>
  <property fmtid="{D5CDD505-2E9C-101B-9397-08002B2CF9AE}" pid="18" name="ContentTypeId">
    <vt:lpwstr>0x01010044841D09E2A8ED4EA89352CAA04A1470</vt:lpwstr>
  </property>
</Properties>
</file>